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DD3D" w14:textId="77777777" w:rsidR="00666AA2" w:rsidRPr="00E52900" w:rsidRDefault="00E52900" w:rsidP="00666AA2">
      <w:pPr>
        <w:rPr>
          <w:rFonts w:ascii="Arial" w:hAnsi="Arial" w:cs="Arial"/>
          <w:b/>
          <w:bCs/>
          <w:sz w:val="32"/>
          <w:szCs w:val="32"/>
        </w:rPr>
      </w:pPr>
      <w:r w:rsidRPr="00E52900">
        <w:rPr>
          <w:rFonts w:ascii="Arial" w:hAnsi="Arial" w:cs="Arial"/>
          <w:b/>
          <w:bCs/>
          <w:sz w:val="32"/>
          <w:szCs w:val="32"/>
        </w:rPr>
        <w:t xml:space="preserve">Job Title – </w:t>
      </w:r>
      <w:r w:rsidR="001A0DF4">
        <w:rPr>
          <w:rFonts w:ascii="Arial" w:hAnsi="Arial" w:cs="Arial"/>
          <w:b/>
          <w:bCs/>
          <w:sz w:val="32"/>
          <w:szCs w:val="32"/>
        </w:rPr>
        <w:t xml:space="preserve">Finance Assistant </w:t>
      </w:r>
      <w:r w:rsidRPr="00E5290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A923850" w14:textId="77777777" w:rsidR="00E52900" w:rsidRDefault="00E52900" w:rsidP="00666AA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5244"/>
        <w:gridCol w:w="2159"/>
      </w:tblGrid>
      <w:tr w:rsidR="00E52900" w:rsidRPr="00535FB9" w14:paraId="76A07657" w14:textId="77777777" w:rsidTr="00003E6F">
        <w:tc>
          <w:tcPr>
            <w:tcW w:w="2093" w:type="dxa"/>
            <w:vAlign w:val="center"/>
          </w:tcPr>
          <w:p w14:paraId="36873605" w14:textId="77777777" w:rsidR="00E52900" w:rsidRPr="00535FB9" w:rsidRDefault="00E52900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4678" w:type="dxa"/>
            <w:vAlign w:val="center"/>
          </w:tcPr>
          <w:p w14:paraId="7C30394D" w14:textId="77777777" w:rsidR="00E52900" w:rsidRPr="00535FB9" w:rsidRDefault="00E52900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5244" w:type="dxa"/>
            <w:vAlign w:val="center"/>
          </w:tcPr>
          <w:p w14:paraId="611336DB" w14:textId="77777777" w:rsidR="00E52900" w:rsidRPr="00535FB9" w:rsidRDefault="00E52900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2159" w:type="dxa"/>
            <w:vAlign w:val="center"/>
          </w:tcPr>
          <w:p w14:paraId="392C6160" w14:textId="77777777" w:rsidR="00E52900" w:rsidRPr="00535FB9" w:rsidRDefault="00E52900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b/>
                <w:sz w:val="24"/>
                <w:szCs w:val="24"/>
              </w:rPr>
              <w:t>How Identified</w:t>
            </w:r>
          </w:p>
        </w:tc>
      </w:tr>
      <w:tr w:rsidR="00003E6F" w:rsidRPr="00535FB9" w14:paraId="1C0913C5" w14:textId="77777777" w:rsidTr="00003E6F">
        <w:tc>
          <w:tcPr>
            <w:tcW w:w="2093" w:type="dxa"/>
            <w:vAlign w:val="center"/>
          </w:tcPr>
          <w:p w14:paraId="04E8D8FA" w14:textId="77777777" w:rsidR="00003E6F" w:rsidRPr="00535FB9" w:rsidRDefault="00003E6F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4678" w:type="dxa"/>
            <w:vAlign w:val="center"/>
          </w:tcPr>
          <w:p w14:paraId="73D89B8D" w14:textId="77777777" w:rsidR="00E22572" w:rsidRDefault="00E22572" w:rsidP="00E2257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D45AEB" w14:textId="77777777" w:rsidR="00003E6F" w:rsidRDefault="001A0DF4" w:rsidP="00E2257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None</w:t>
            </w:r>
          </w:p>
          <w:p w14:paraId="08B0DC64" w14:textId="77777777" w:rsidR="00003E6F" w:rsidRPr="00535FB9" w:rsidRDefault="00003E6F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040394D7" w14:textId="04D41BA9" w:rsidR="00B20F28" w:rsidRPr="006B568E" w:rsidRDefault="00E22572" w:rsidP="006B568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Any Maths qualification (GCSE,</w:t>
            </w:r>
            <w:r w:rsidR="00B20F28">
              <w:rPr>
                <w:rFonts w:ascii="Arial" w:eastAsia="Calibri" w:hAnsi="Arial" w:cs="Arial"/>
                <w:sz w:val="24"/>
                <w:szCs w:val="24"/>
              </w:rPr>
              <w:t xml:space="preserve"> AAT Level 2,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 Levels, BSc</w:t>
            </w:r>
            <w:r w:rsidR="00B20F2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2159" w:type="dxa"/>
            <w:vAlign w:val="center"/>
          </w:tcPr>
          <w:p w14:paraId="1871AB8A" w14:textId="77777777" w:rsidR="00E22572" w:rsidRDefault="00E22572" w:rsidP="00320390">
            <w:pPr>
              <w:spacing w:after="120"/>
              <w:rPr>
                <w:rFonts w:ascii="Arial" w:eastAsia="Calibri" w:hAnsi="Arial" w:cs="Arial"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sz w:val="24"/>
                <w:szCs w:val="24"/>
              </w:rPr>
              <w:t xml:space="preserve">CV </w:t>
            </w:r>
          </w:p>
          <w:p w14:paraId="5BCE7FC8" w14:textId="77777777" w:rsidR="00003E6F" w:rsidRPr="00535FB9" w:rsidRDefault="00003E6F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sz w:val="24"/>
                <w:szCs w:val="24"/>
              </w:rPr>
              <w:t>Certification</w:t>
            </w:r>
            <w:r w:rsidR="00E2257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03E6F" w:rsidRPr="00535FB9" w14:paraId="2BE47033" w14:textId="77777777" w:rsidTr="000C71AE">
        <w:trPr>
          <w:trHeight w:val="496"/>
        </w:trPr>
        <w:tc>
          <w:tcPr>
            <w:tcW w:w="2093" w:type="dxa"/>
            <w:vAlign w:val="center"/>
          </w:tcPr>
          <w:p w14:paraId="23482690" w14:textId="77777777" w:rsidR="00003E6F" w:rsidRPr="00535FB9" w:rsidRDefault="00003E6F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b/>
                <w:sz w:val="24"/>
                <w:szCs w:val="24"/>
              </w:rPr>
              <w:t>Relevant Experience</w:t>
            </w:r>
          </w:p>
        </w:tc>
        <w:tc>
          <w:tcPr>
            <w:tcW w:w="4678" w:type="dxa"/>
            <w:vAlign w:val="center"/>
          </w:tcPr>
          <w:p w14:paraId="21FC2C6B" w14:textId="3E25E0A1" w:rsidR="001A0DF4" w:rsidRPr="001A0DF4" w:rsidRDefault="001A0DF4" w:rsidP="001A0DF4">
            <w:pPr>
              <w:pStyle w:val="ListParagraph"/>
              <w:spacing w:after="160" w:line="259" w:lineRule="auto"/>
              <w:ind w:left="0"/>
              <w:contextualSpacing/>
              <w:rPr>
                <w:rFonts w:ascii="Arial" w:eastAsia="Times New Roman" w:hAnsi="Arial" w:cs="Arial"/>
              </w:rPr>
            </w:pPr>
            <w:r w:rsidRPr="00F1081C">
              <w:rPr>
                <w:rFonts w:ascii="Arial" w:eastAsia="Times New Roman" w:hAnsi="Arial" w:cs="Arial"/>
              </w:rPr>
              <w:t xml:space="preserve">Experience </w:t>
            </w:r>
            <w:r w:rsidR="00940ED0">
              <w:rPr>
                <w:rFonts w:ascii="Arial" w:eastAsia="Times New Roman" w:hAnsi="Arial" w:cs="Arial"/>
              </w:rPr>
              <w:t>i</w:t>
            </w:r>
            <w:r w:rsidRPr="00F1081C">
              <w:rPr>
                <w:rFonts w:ascii="Arial" w:eastAsia="Times New Roman" w:hAnsi="Arial" w:cs="Arial"/>
              </w:rPr>
              <w:t>n previous Finance role</w:t>
            </w:r>
          </w:p>
          <w:p w14:paraId="6240D0FF" w14:textId="77777777" w:rsidR="00003E6F" w:rsidRPr="001A0DF4" w:rsidRDefault="001A0DF4" w:rsidP="001A0DF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A0DF4">
              <w:rPr>
                <w:rFonts w:ascii="Arial" w:eastAsia="Calibri" w:hAnsi="Arial" w:cs="Arial"/>
                <w:sz w:val="24"/>
                <w:szCs w:val="24"/>
              </w:rPr>
              <w:t>Have experience of accounts office processes, completing financial tasks to deadlines</w:t>
            </w:r>
          </w:p>
        </w:tc>
        <w:tc>
          <w:tcPr>
            <w:tcW w:w="5244" w:type="dxa"/>
            <w:vAlign w:val="center"/>
          </w:tcPr>
          <w:p w14:paraId="6B9EB574" w14:textId="77777777" w:rsidR="00003E6F" w:rsidRPr="00535FB9" w:rsidRDefault="00E22572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2572">
              <w:rPr>
                <w:rFonts w:ascii="Arial" w:eastAsia="Calibri" w:hAnsi="Arial" w:cs="Arial"/>
                <w:bCs/>
                <w:sz w:val="24"/>
                <w:szCs w:val="24"/>
              </w:rPr>
              <w:t>N</w:t>
            </w:r>
            <w:r w:rsidRPr="00E22572">
              <w:rPr>
                <w:rFonts w:ascii="Arial" w:eastAsia="Calibri" w:hAnsi="Arial" w:cs="Arial"/>
                <w:sz w:val="24"/>
                <w:szCs w:val="24"/>
              </w:rPr>
              <w:t>one</w:t>
            </w:r>
          </w:p>
        </w:tc>
        <w:tc>
          <w:tcPr>
            <w:tcW w:w="2159" w:type="dxa"/>
            <w:vAlign w:val="center"/>
          </w:tcPr>
          <w:p w14:paraId="42A415C8" w14:textId="77777777" w:rsidR="00003E6F" w:rsidRPr="00535FB9" w:rsidRDefault="00003E6F" w:rsidP="00320390">
            <w:pPr>
              <w:spacing w:after="1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sz w:val="24"/>
                <w:szCs w:val="24"/>
              </w:rPr>
              <w:t>CV and interview.</w:t>
            </w:r>
          </w:p>
        </w:tc>
      </w:tr>
      <w:tr w:rsidR="00003E6F" w:rsidRPr="00535FB9" w14:paraId="6AC05E99" w14:textId="77777777" w:rsidTr="00003E6F">
        <w:tc>
          <w:tcPr>
            <w:tcW w:w="2093" w:type="dxa"/>
            <w:vAlign w:val="center"/>
          </w:tcPr>
          <w:p w14:paraId="75B1267F" w14:textId="77777777" w:rsidR="00003E6F" w:rsidRPr="00535FB9" w:rsidRDefault="00003E6F" w:rsidP="0032039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b/>
                <w:sz w:val="24"/>
                <w:szCs w:val="24"/>
              </w:rPr>
              <w:t>Special Knowledge and Skills</w:t>
            </w:r>
          </w:p>
        </w:tc>
        <w:tc>
          <w:tcPr>
            <w:tcW w:w="4678" w:type="dxa"/>
            <w:vAlign w:val="center"/>
          </w:tcPr>
          <w:p w14:paraId="281ECB67" w14:textId="77777777" w:rsidR="001A0DF4" w:rsidRPr="00F1081C" w:rsidRDefault="001A0DF4" w:rsidP="001A0DF4">
            <w:pPr>
              <w:pStyle w:val="ListParagraph"/>
              <w:spacing w:after="160" w:line="259" w:lineRule="auto"/>
              <w:ind w:left="0"/>
              <w:contextualSpacing/>
              <w:rPr>
                <w:rFonts w:ascii="Arial" w:eastAsia="Times New Roman" w:hAnsi="Arial" w:cs="Arial"/>
              </w:rPr>
            </w:pPr>
            <w:r w:rsidRPr="00F1081C">
              <w:rPr>
                <w:rFonts w:ascii="Arial" w:eastAsia="Times New Roman" w:hAnsi="Arial" w:cs="Arial"/>
              </w:rPr>
              <w:t xml:space="preserve">Strong numeracy and analytical skills </w:t>
            </w:r>
          </w:p>
          <w:p w14:paraId="406DEC3C" w14:textId="77777777" w:rsidR="001A0DF4" w:rsidRPr="00F1081C" w:rsidRDefault="001A0DF4" w:rsidP="001A0DF4">
            <w:pPr>
              <w:pStyle w:val="ListParagraph"/>
              <w:spacing w:after="160" w:line="259" w:lineRule="auto"/>
              <w:ind w:left="0"/>
              <w:contextualSpacing/>
              <w:rPr>
                <w:rFonts w:ascii="Arial" w:eastAsia="Times New Roman" w:hAnsi="Arial" w:cs="Arial"/>
              </w:rPr>
            </w:pPr>
            <w:r w:rsidRPr="00F1081C">
              <w:rPr>
                <w:rFonts w:ascii="Arial" w:eastAsia="Times New Roman" w:hAnsi="Arial" w:cs="Arial"/>
              </w:rPr>
              <w:t xml:space="preserve">Has good IT skills, especially in MS Office packages and a keenness to learn </w:t>
            </w:r>
          </w:p>
          <w:p w14:paraId="540C8E04" w14:textId="77777777" w:rsidR="00003E6F" w:rsidRPr="001A0DF4" w:rsidRDefault="001A0DF4" w:rsidP="001A0DF4">
            <w:pPr>
              <w:pStyle w:val="ListParagraph"/>
              <w:spacing w:after="160" w:line="259" w:lineRule="auto"/>
              <w:ind w:left="0"/>
              <w:contextualSpacing/>
              <w:rPr>
                <w:rFonts w:ascii="Arial" w:eastAsia="Times New Roman" w:hAnsi="Arial" w:cs="Arial"/>
              </w:rPr>
            </w:pPr>
            <w:r w:rsidRPr="00F1081C">
              <w:rPr>
                <w:rFonts w:ascii="Arial" w:eastAsia="Times New Roman" w:hAnsi="Arial" w:cs="Arial"/>
              </w:rPr>
              <w:t xml:space="preserve">Highly organised with excellent customer service and administrative skills and able to work as part of a busy team. </w:t>
            </w:r>
          </w:p>
        </w:tc>
        <w:tc>
          <w:tcPr>
            <w:tcW w:w="5244" w:type="dxa"/>
            <w:vAlign w:val="center"/>
          </w:tcPr>
          <w:p w14:paraId="00B10F97" w14:textId="77777777" w:rsidR="001A0DF4" w:rsidRDefault="001A0DF4" w:rsidP="001A0DF4">
            <w:pPr>
              <w:pStyle w:val="ListParagraph"/>
              <w:spacing w:after="160" w:line="259" w:lineRule="auto"/>
              <w:ind w:left="0"/>
              <w:contextualSpacing/>
              <w:rPr>
                <w:rFonts w:ascii="Arial" w:eastAsia="Times New Roman" w:hAnsi="Arial" w:cs="Arial"/>
              </w:rPr>
            </w:pPr>
            <w:r w:rsidRPr="00F1081C">
              <w:rPr>
                <w:rFonts w:ascii="Arial" w:eastAsia="Times New Roman" w:hAnsi="Arial" w:cs="Arial"/>
              </w:rPr>
              <w:t>Knowledge of GDPR</w:t>
            </w:r>
          </w:p>
          <w:p w14:paraId="23AFC90E" w14:textId="77777777" w:rsidR="00003E6F" w:rsidRPr="00535FB9" w:rsidRDefault="00003E6F" w:rsidP="000C71A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29C0F694" w14:textId="77777777" w:rsidR="00003E6F" w:rsidRPr="00535FB9" w:rsidRDefault="00003E6F" w:rsidP="0032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sz w:val="24"/>
                <w:szCs w:val="24"/>
              </w:rPr>
              <w:t>CV and interview.</w:t>
            </w:r>
          </w:p>
        </w:tc>
      </w:tr>
      <w:tr w:rsidR="00003E6F" w:rsidRPr="00535FB9" w14:paraId="3D41A6D4" w14:textId="77777777" w:rsidTr="00003E6F">
        <w:tc>
          <w:tcPr>
            <w:tcW w:w="2093" w:type="dxa"/>
            <w:vAlign w:val="center"/>
          </w:tcPr>
          <w:p w14:paraId="70F9F912" w14:textId="77777777" w:rsidR="000C71AE" w:rsidRPr="000C71AE" w:rsidRDefault="000C71AE" w:rsidP="000C71AE">
            <w:pPr>
              <w:pStyle w:val="ListParagraph"/>
              <w:ind w:left="0"/>
              <w:rPr>
                <w:rFonts w:ascii="Arial" w:hAnsi="Arial"/>
                <w:b/>
                <w:bCs/>
              </w:rPr>
            </w:pPr>
            <w:r w:rsidRPr="000C71AE">
              <w:rPr>
                <w:rFonts w:ascii="Arial" w:hAnsi="Arial"/>
                <w:b/>
                <w:bCs/>
              </w:rPr>
              <w:t>Personal Qualities</w:t>
            </w:r>
          </w:p>
          <w:p w14:paraId="40D515D5" w14:textId="77777777" w:rsidR="00003E6F" w:rsidRDefault="00003E6F" w:rsidP="0032039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9B3749B" w14:textId="77777777" w:rsidR="00003E6F" w:rsidRDefault="00003E6F" w:rsidP="0032039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48D2B30" w14:textId="77777777" w:rsidR="00003E6F" w:rsidRPr="00535FB9" w:rsidRDefault="00003E6F" w:rsidP="0032039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6BE91DA" w14:textId="77777777" w:rsidR="001A0DF4" w:rsidRPr="001A0DF4" w:rsidRDefault="001A0DF4" w:rsidP="001A0DF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DF4">
              <w:rPr>
                <w:rFonts w:ascii="Arial" w:eastAsia="Calibri" w:hAnsi="Arial" w:cs="Arial"/>
                <w:sz w:val="24"/>
                <w:szCs w:val="24"/>
              </w:rPr>
              <w:t>Enthusiastic, positive and possess a commitment to providing a high-quality service</w:t>
            </w:r>
          </w:p>
          <w:p w14:paraId="47EE21A0" w14:textId="77777777" w:rsidR="001A0DF4" w:rsidRDefault="001A0DF4" w:rsidP="0032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58CD144" w14:textId="77777777" w:rsidR="001A0DF4" w:rsidRPr="001A0DF4" w:rsidRDefault="001A0DF4" w:rsidP="001A0DF4">
            <w:pPr>
              <w:pStyle w:val="ListParagraph"/>
              <w:spacing w:after="160" w:line="259" w:lineRule="auto"/>
              <w:ind w:left="0"/>
              <w:contextualSpacing/>
              <w:rPr>
                <w:rFonts w:ascii="Arial" w:eastAsia="Times New Roman" w:hAnsi="Arial" w:cs="Arial"/>
              </w:rPr>
            </w:pPr>
            <w:r w:rsidRPr="00F1081C">
              <w:rPr>
                <w:rFonts w:ascii="Arial" w:eastAsia="Times New Roman" w:hAnsi="Arial" w:cs="Arial"/>
              </w:rPr>
              <w:t>Financially minded with the ability to maintain high levels of accuracy at all times.</w:t>
            </w:r>
          </w:p>
          <w:p w14:paraId="5644E4E2" w14:textId="77777777" w:rsidR="00003E6F" w:rsidRPr="00535FB9" w:rsidRDefault="00003E6F" w:rsidP="00320390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5FB9">
              <w:rPr>
                <w:rFonts w:ascii="Arial" w:eastAsia="Calibri" w:hAnsi="Arial" w:cs="Arial"/>
                <w:sz w:val="24"/>
                <w:szCs w:val="24"/>
              </w:rPr>
              <w:t>Dependability.</w:t>
            </w:r>
          </w:p>
        </w:tc>
        <w:tc>
          <w:tcPr>
            <w:tcW w:w="5244" w:type="dxa"/>
            <w:vAlign w:val="center"/>
          </w:tcPr>
          <w:p w14:paraId="2C0DA15F" w14:textId="77777777" w:rsidR="00003E6F" w:rsidRPr="00535FB9" w:rsidRDefault="001A0DF4" w:rsidP="00DB216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2159" w:type="dxa"/>
            <w:vAlign w:val="center"/>
          </w:tcPr>
          <w:p w14:paraId="21F4893D" w14:textId="77777777" w:rsidR="00003E6F" w:rsidRPr="00535FB9" w:rsidRDefault="00E22572" w:rsidP="00320390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003E6F" w:rsidRPr="00535FB9">
              <w:rPr>
                <w:rFonts w:ascii="Arial" w:eastAsia="Calibri" w:hAnsi="Arial" w:cs="Arial"/>
                <w:sz w:val="24"/>
                <w:szCs w:val="24"/>
              </w:rPr>
              <w:t>nterview.</w:t>
            </w:r>
          </w:p>
        </w:tc>
      </w:tr>
    </w:tbl>
    <w:p w14:paraId="1AA9D94D" w14:textId="77777777" w:rsidR="00E52900" w:rsidRPr="00F37D92" w:rsidRDefault="00E52900" w:rsidP="00666AA2">
      <w:pPr>
        <w:rPr>
          <w:rFonts w:ascii="Franklin Gothic Book" w:hAnsi="Franklin Gothic Book"/>
        </w:rPr>
      </w:pPr>
    </w:p>
    <w:sectPr w:rsidR="00E52900" w:rsidRPr="00F37D92" w:rsidSect="009F721C">
      <w:headerReference w:type="default" r:id="rId12"/>
      <w:footerReference w:type="default" r:id="rId13"/>
      <w:pgSz w:w="16838" w:h="11906" w:orient="landscape"/>
      <w:pgMar w:top="1077" w:right="1440" w:bottom="1077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F660" w14:textId="77777777" w:rsidR="004E56B5" w:rsidRPr="00B32617" w:rsidRDefault="004E56B5">
      <w:pPr>
        <w:rPr>
          <w:sz w:val="21"/>
          <w:szCs w:val="21"/>
        </w:rPr>
      </w:pPr>
      <w:r w:rsidRPr="00B32617">
        <w:rPr>
          <w:sz w:val="21"/>
          <w:szCs w:val="21"/>
        </w:rPr>
        <w:separator/>
      </w:r>
    </w:p>
  </w:endnote>
  <w:endnote w:type="continuationSeparator" w:id="0">
    <w:p w14:paraId="4BFA8C58" w14:textId="77777777" w:rsidR="004E56B5" w:rsidRPr="00B32617" w:rsidRDefault="004E56B5">
      <w:pPr>
        <w:rPr>
          <w:sz w:val="21"/>
          <w:szCs w:val="21"/>
        </w:rPr>
      </w:pPr>
      <w:r w:rsidRPr="00B32617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48E5" w14:textId="77777777" w:rsidR="00C37310" w:rsidRPr="00C37310" w:rsidRDefault="005857F4">
    <w:pPr>
      <w:pStyle w:val="Footer"/>
      <w:rPr>
        <w:rFonts w:ascii="Arial" w:hAnsi="Arial" w:cs="Arial"/>
      </w:rPr>
    </w:pPr>
    <w:r>
      <w:rPr>
        <w:rFonts w:ascii="Arial" w:hAnsi="Arial" w:cs="Arial"/>
      </w:rPr>
      <w:t>June</w:t>
    </w:r>
    <w:r w:rsidR="00C37310" w:rsidRPr="00C37310">
      <w:rPr>
        <w:rFonts w:ascii="Arial" w:hAnsi="Arial" w:cs="Arial"/>
      </w:rPr>
      <w:t xml:space="preserve"> 20</w:t>
    </w:r>
    <w:r w:rsidR="00E52900">
      <w:rPr>
        <w:rFonts w:ascii="Arial" w:hAnsi="Arial" w:cs="Arial"/>
      </w:rPr>
      <w:t>2</w:t>
    </w:r>
    <w:r>
      <w:rPr>
        <w:rFonts w:ascii="Arial" w:hAnsi="Arial" w:cs="Arial"/>
      </w:rPr>
      <w:t>4</w:t>
    </w:r>
  </w:p>
  <w:p w14:paraId="16412BFF" w14:textId="77777777" w:rsidR="005857F4" w:rsidRDefault="0058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1E61" w14:textId="77777777" w:rsidR="004E56B5" w:rsidRPr="00B32617" w:rsidRDefault="004E56B5">
      <w:pPr>
        <w:rPr>
          <w:sz w:val="21"/>
          <w:szCs w:val="21"/>
        </w:rPr>
      </w:pPr>
      <w:r w:rsidRPr="00B32617">
        <w:rPr>
          <w:sz w:val="21"/>
          <w:szCs w:val="21"/>
        </w:rPr>
        <w:separator/>
      </w:r>
    </w:p>
  </w:footnote>
  <w:footnote w:type="continuationSeparator" w:id="0">
    <w:p w14:paraId="63890D66" w14:textId="77777777" w:rsidR="004E56B5" w:rsidRPr="00B32617" w:rsidRDefault="004E56B5">
      <w:pPr>
        <w:rPr>
          <w:sz w:val="21"/>
          <w:szCs w:val="21"/>
        </w:rPr>
      </w:pPr>
      <w:r w:rsidRPr="00B32617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4A8F" w14:textId="62F6DEFE" w:rsidR="009F721C" w:rsidRDefault="00FF77C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9AE11D" wp14:editId="37F23C0F">
          <wp:simplePos x="0" y="0"/>
          <wp:positionH relativeFrom="column">
            <wp:posOffset>7529830</wp:posOffset>
          </wp:positionH>
          <wp:positionV relativeFrom="paragraph">
            <wp:posOffset>160020</wp:posOffset>
          </wp:positionV>
          <wp:extent cx="1347470" cy="426720"/>
          <wp:effectExtent l="0" t="0" r="0" b="0"/>
          <wp:wrapTight wrapText="bothSides">
            <wp:wrapPolygon edited="0">
              <wp:start x="0" y="0"/>
              <wp:lineTo x="0" y="20250"/>
              <wp:lineTo x="21376" y="20250"/>
              <wp:lineTo x="21376" y="0"/>
              <wp:lineTo x="0" y="0"/>
            </wp:wrapPolygon>
          </wp:wrapTight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1"/>
        <w:szCs w:val="21"/>
      </w:rPr>
      <w:drawing>
        <wp:inline distT="0" distB="0" distL="0" distR="0" wp14:anchorId="3BBB00FC" wp14:editId="3676D465">
          <wp:extent cx="1511935" cy="530225"/>
          <wp:effectExtent l="0" t="0" r="0" b="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D63B52" w14:textId="77777777" w:rsidR="00EB1E76" w:rsidRPr="00B32617" w:rsidRDefault="00EB1E76" w:rsidP="00E513AF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59"/>
    <w:multiLevelType w:val="hybridMultilevel"/>
    <w:tmpl w:val="BEC2C0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A61BB"/>
    <w:multiLevelType w:val="hybridMultilevel"/>
    <w:tmpl w:val="20F81B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19F7"/>
    <w:multiLevelType w:val="hybridMultilevel"/>
    <w:tmpl w:val="C120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71B0"/>
    <w:multiLevelType w:val="hybridMultilevel"/>
    <w:tmpl w:val="7E620000"/>
    <w:lvl w:ilvl="0" w:tplc="50E27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5E8"/>
    <w:multiLevelType w:val="hybridMultilevel"/>
    <w:tmpl w:val="A7B4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20B96"/>
    <w:multiLevelType w:val="hybridMultilevel"/>
    <w:tmpl w:val="39F49E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3FE1"/>
    <w:multiLevelType w:val="hybridMultilevel"/>
    <w:tmpl w:val="98E4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F3FDA"/>
    <w:multiLevelType w:val="hybridMultilevel"/>
    <w:tmpl w:val="BBC28E72"/>
    <w:lvl w:ilvl="0" w:tplc="3F52A8C0">
      <w:numFmt w:val="bullet"/>
      <w:lvlText w:val="•"/>
      <w:lvlJc w:val="left"/>
      <w:pPr>
        <w:ind w:left="723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682FC">
      <w:numFmt w:val="bullet"/>
      <w:lvlText w:val="•"/>
      <w:lvlJc w:val="left"/>
      <w:pPr>
        <w:ind w:left="1682" w:hanging="356"/>
      </w:pPr>
      <w:rPr>
        <w:rFonts w:hint="default"/>
        <w:lang w:val="en-US" w:eastAsia="en-US" w:bidi="ar-SA"/>
      </w:rPr>
    </w:lvl>
    <w:lvl w:ilvl="2" w:tplc="A75E516A">
      <w:numFmt w:val="bullet"/>
      <w:lvlText w:val="•"/>
      <w:lvlJc w:val="left"/>
      <w:pPr>
        <w:ind w:left="2645" w:hanging="356"/>
      </w:pPr>
      <w:rPr>
        <w:rFonts w:hint="default"/>
        <w:lang w:val="en-US" w:eastAsia="en-US" w:bidi="ar-SA"/>
      </w:rPr>
    </w:lvl>
    <w:lvl w:ilvl="3" w:tplc="D39EE26A">
      <w:numFmt w:val="bullet"/>
      <w:lvlText w:val="•"/>
      <w:lvlJc w:val="left"/>
      <w:pPr>
        <w:ind w:left="3608" w:hanging="356"/>
      </w:pPr>
      <w:rPr>
        <w:rFonts w:hint="default"/>
        <w:lang w:val="en-US" w:eastAsia="en-US" w:bidi="ar-SA"/>
      </w:rPr>
    </w:lvl>
    <w:lvl w:ilvl="4" w:tplc="8E6E7B9C">
      <w:numFmt w:val="bullet"/>
      <w:lvlText w:val="•"/>
      <w:lvlJc w:val="left"/>
      <w:pPr>
        <w:ind w:left="4571" w:hanging="356"/>
      </w:pPr>
      <w:rPr>
        <w:rFonts w:hint="default"/>
        <w:lang w:val="en-US" w:eastAsia="en-US" w:bidi="ar-SA"/>
      </w:rPr>
    </w:lvl>
    <w:lvl w:ilvl="5" w:tplc="A23C5426">
      <w:numFmt w:val="bullet"/>
      <w:lvlText w:val="•"/>
      <w:lvlJc w:val="left"/>
      <w:pPr>
        <w:ind w:left="5534" w:hanging="356"/>
      </w:pPr>
      <w:rPr>
        <w:rFonts w:hint="default"/>
        <w:lang w:val="en-US" w:eastAsia="en-US" w:bidi="ar-SA"/>
      </w:rPr>
    </w:lvl>
    <w:lvl w:ilvl="6" w:tplc="B8D8B7EA">
      <w:numFmt w:val="bullet"/>
      <w:lvlText w:val="•"/>
      <w:lvlJc w:val="left"/>
      <w:pPr>
        <w:ind w:left="6497" w:hanging="356"/>
      </w:pPr>
      <w:rPr>
        <w:rFonts w:hint="default"/>
        <w:lang w:val="en-US" w:eastAsia="en-US" w:bidi="ar-SA"/>
      </w:rPr>
    </w:lvl>
    <w:lvl w:ilvl="7" w:tplc="1D7A58A2">
      <w:numFmt w:val="bullet"/>
      <w:lvlText w:val="•"/>
      <w:lvlJc w:val="left"/>
      <w:pPr>
        <w:ind w:left="7459" w:hanging="356"/>
      </w:pPr>
      <w:rPr>
        <w:rFonts w:hint="default"/>
        <w:lang w:val="en-US" w:eastAsia="en-US" w:bidi="ar-SA"/>
      </w:rPr>
    </w:lvl>
    <w:lvl w:ilvl="8" w:tplc="B9AA38EC">
      <w:numFmt w:val="bullet"/>
      <w:lvlText w:val="•"/>
      <w:lvlJc w:val="left"/>
      <w:pPr>
        <w:ind w:left="8422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3B4E70F6"/>
    <w:multiLevelType w:val="hybridMultilevel"/>
    <w:tmpl w:val="1362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12126"/>
    <w:multiLevelType w:val="hybridMultilevel"/>
    <w:tmpl w:val="C2502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382C"/>
    <w:multiLevelType w:val="hybridMultilevel"/>
    <w:tmpl w:val="727EA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217C"/>
    <w:multiLevelType w:val="hybridMultilevel"/>
    <w:tmpl w:val="76C4B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A657B"/>
    <w:multiLevelType w:val="hybridMultilevel"/>
    <w:tmpl w:val="BE7E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5975"/>
    <w:multiLevelType w:val="hybridMultilevel"/>
    <w:tmpl w:val="0D7A69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0A5E9A"/>
    <w:multiLevelType w:val="hybridMultilevel"/>
    <w:tmpl w:val="C8B8D8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702275"/>
    <w:multiLevelType w:val="hybridMultilevel"/>
    <w:tmpl w:val="A950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8651B"/>
    <w:multiLevelType w:val="hybridMultilevel"/>
    <w:tmpl w:val="FF5AE9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D585F"/>
    <w:multiLevelType w:val="hybridMultilevel"/>
    <w:tmpl w:val="E03876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C7C40"/>
    <w:multiLevelType w:val="hybridMultilevel"/>
    <w:tmpl w:val="D336754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31037"/>
    <w:multiLevelType w:val="hybridMultilevel"/>
    <w:tmpl w:val="AED83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94063">
    <w:abstractNumId w:val="0"/>
  </w:num>
  <w:num w:numId="2" w16cid:durableId="1014647526">
    <w:abstractNumId w:val="13"/>
  </w:num>
  <w:num w:numId="3" w16cid:durableId="232665380">
    <w:abstractNumId w:val="14"/>
  </w:num>
  <w:num w:numId="4" w16cid:durableId="32314986">
    <w:abstractNumId w:val="5"/>
  </w:num>
  <w:num w:numId="5" w16cid:durableId="249436232">
    <w:abstractNumId w:val="16"/>
  </w:num>
  <w:num w:numId="6" w16cid:durableId="1086535289">
    <w:abstractNumId w:val="1"/>
  </w:num>
  <w:num w:numId="7" w16cid:durableId="214396970">
    <w:abstractNumId w:val="9"/>
  </w:num>
  <w:num w:numId="8" w16cid:durableId="992023700">
    <w:abstractNumId w:val="18"/>
  </w:num>
  <w:num w:numId="9" w16cid:durableId="876048961">
    <w:abstractNumId w:val="17"/>
  </w:num>
  <w:num w:numId="10" w16cid:durableId="67853013">
    <w:abstractNumId w:val="11"/>
  </w:num>
  <w:num w:numId="11" w16cid:durableId="1947233501">
    <w:abstractNumId w:val="19"/>
  </w:num>
  <w:num w:numId="12" w16cid:durableId="756752093">
    <w:abstractNumId w:val="6"/>
  </w:num>
  <w:num w:numId="13" w16cid:durableId="1126196505">
    <w:abstractNumId w:val="10"/>
  </w:num>
  <w:num w:numId="14" w16cid:durableId="923685209">
    <w:abstractNumId w:val="3"/>
  </w:num>
  <w:num w:numId="15" w16cid:durableId="470363308">
    <w:abstractNumId w:val="15"/>
  </w:num>
  <w:num w:numId="16" w16cid:durableId="96220023">
    <w:abstractNumId w:val="4"/>
  </w:num>
  <w:num w:numId="17" w16cid:durableId="690301092">
    <w:abstractNumId w:val="12"/>
  </w:num>
  <w:num w:numId="18" w16cid:durableId="1461067722">
    <w:abstractNumId w:val="8"/>
  </w:num>
  <w:num w:numId="19" w16cid:durableId="983464868">
    <w:abstractNumId w:val="7"/>
  </w:num>
  <w:num w:numId="20" w16cid:durableId="525288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9D"/>
    <w:rsid w:val="00003E6F"/>
    <w:rsid w:val="00015131"/>
    <w:rsid w:val="000447F5"/>
    <w:rsid w:val="00090CF2"/>
    <w:rsid w:val="000A621F"/>
    <w:rsid w:val="000B7D8E"/>
    <w:rsid w:val="000C71AE"/>
    <w:rsid w:val="000D419E"/>
    <w:rsid w:val="000E1C04"/>
    <w:rsid w:val="000E221D"/>
    <w:rsid w:val="00121C39"/>
    <w:rsid w:val="001249DF"/>
    <w:rsid w:val="00127BB0"/>
    <w:rsid w:val="0013026D"/>
    <w:rsid w:val="00132905"/>
    <w:rsid w:val="00132E97"/>
    <w:rsid w:val="0015117B"/>
    <w:rsid w:val="00172D4C"/>
    <w:rsid w:val="00196C60"/>
    <w:rsid w:val="001A0DF4"/>
    <w:rsid w:val="001A76F1"/>
    <w:rsid w:val="001F29B5"/>
    <w:rsid w:val="002051C0"/>
    <w:rsid w:val="00205F75"/>
    <w:rsid w:val="002164BB"/>
    <w:rsid w:val="00231CE4"/>
    <w:rsid w:val="00256567"/>
    <w:rsid w:val="002607B8"/>
    <w:rsid w:val="0026355C"/>
    <w:rsid w:val="002943AC"/>
    <w:rsid w:val="002952D1"/>
    <w:rsid w:val="002C544E"/>
    <w:rsid w:val="002E5EBE"/>
    <w:rsid w:val="002F335B"/>
    <w:rsid w:val="002F6F9D"/>
    <w:rsid w:val="00305386"/>
    <w:rsid w:val="00317289"/>
    <w:rsid w:val="00320390"/>
    <w:rsid w:val="00325353"/>
    <w:rsid w:val="00333CEA"/>
    <w:rsid w:val="003756CE"/>
    <w:rsid w:val="00385F8C"/>
    <w:rsid w:val="00387D30"/>
    <w:rsid w:val="003A1117"/>
    <w:rsid w:val="003E46EB"/>
    <w:rsid w:val="003E5788"/>
    <w:rsid w:val="003F090A"/>
    <w:rsid w:val="003F1836"/>
    <w:rsid w:val="00402B05"/>
    <w:rsid w:val="00403514"/>
    <w:rsid w:val="004340B3"/>
    <w:rsid w:val="00442E7B"/>
    <w:rsid w:val="0045670D"/>
    <w:rsid w:val="00476EA5"/>
    <w:rsid w:val="004858C5"/>
    <w:rsid w:val="00493B87"/>
    <w:rsid w:val="00496960"/>
    <w:rsid w:val="004B1E6B"/>
    <w:rsid w:val="004B3246"/>
    <w:rsid w:val="004B3784"/>
    <w:rsid w:val="004D2A3F"/>
    <w:rsid w:val="004E1CCB"/>
    <w:rsid w:val="004E2F31"/>
    <w:rsid w:val="004E56B5"/>
    <w:rsid w:val="005132E7"/>
    <w:rsid w:val="00517B6D"/>
    <w:rsid w:val="00521DA1"/>
    <w:rsid w:val="00522933"/>
    <w:rsid w:val="00535FB9"/>
    <w:rsid w:val="0054464E"/>
    <w:rsid w:val="00570FE5"/>
    <w:rsid w:val="00575C4B"/>
    <w:rsid w:val="00580311"/>
    <w:rsid w:val="00583ACC"/>
    <w:rsid w:val="005857F4"/>
    <w:rsid w:val="00596B12"/>
    <w:rsid w:val="005A633E"/>
    <w:rsid w:val="005B325D"/>
    <w:rsid w:val="005B32D0"/>
    <w:rsid w:val="005C4E57"/>
    <w:rsid w:val="005D50E1"/>
    <w:rsid w:val="005E61F8"/>
    <w:rsid w:val="005E69BA"/>
    <w:rsid w:val="005F43BA"/>
    <w:rsid w:val="00603B6E"/>
    <w:rsid w:val="00610A29"/>
    <w:rsid w:val="006457B8"/>
    <w:rsid w:val="00665683"/>
    <w:rsid w:val="00666AA2"/>
    <w:rsid w:val="00680806"/>
    <w:rsid w:val="00682655"/>
    <w:rsid w:val="00690F26"/>
    <w:rsid w:val="006B568E"/>
    <w:rsid w:val="006D63E3"/>
    <w:rsid w:val="006E44F2"/>
    <w:rsid w:val="006E6F63"/>
    <w:rsid w:val="0070722E"/>
    <w:rsid w:val="00725F55"/>
    <w:rsid w:val="00755451"/>
    <w:rsid w:val="00761490"/>
    <w:rsid w:val="00764325"/>
    <w:rsid w:val="00775041"/>
    <w:rsid w:val="00775EFA"/>
    <w:rsid w:val="007874DF"/>
    <w:rsid w:val="007A21BB"/>
    <w:rsid w:val="007A348B"/>
    <w:rsid w:val="007B4FD9"/>
    <w:rsid w:val="007B6BBF"/>
    <w:rsid w:val="007B7EEA"/>
    <w:rsid w:val="007C2C9D"/>
    <w:rsid w:val="007C7C9A"/>
    <w:rsid w:val="007D3CDA"/>
    <w:rsid w:val="008078C1"/>
    <w:rsid w:val="008136B4"/>
    <w:rsid w:val="00830C34"/>
    <w:rsid w:val="00833BD7"/>
    <w:rsid w:val="00835BCC"/>
    <w:rsid w:val="00862A17"/>
    <w:rsid w:val="00864AEB"/>
    <w:rsid w:val="008731DE"/>
    <w:rsid w:val="00896D33"/>
    <w:rsid w:val="008A0329"/>
    <w:rsid w:val="008A5550"/>
    <w:rsid w:val="008B11C0"/>
    <w:rsid w:val="008B1851"/>
    <w:rsid w:val="008F011C"/>
    <w:rsid w:val="00902FD4"/>
    <w:rsid w:val="0091669D"/>
    <w:rsid w:val="009346AE"/>
    <w:rsid w:val="00940ED0"/>
    <w:rsid w:val="0097069B"/>
    <w:rsid w:val="00973A29"/>
    <w:rsid w:val="00976016"/>
    <w:rsid w:val="00982819"/>
    <w:rsid w:val="00983E27"/>
    <w:rsid w:val="0098646D"/>
    <w:rsid w:val="00996D3F"/>
    <w:rsid w:val="009A6836"/>
    <w:rsid w:val="009F1ED3"/>
    <w:rsid w:val="009F721C"/>
    <w:rsid w:val="009F75F7"/>
    <w:rsid w:val="00A03BAD"/>
    <w:rsid w:val="00A0666F"/>
    <w:rsid w:val="00A26A2C"/>
    <w:rsid w:val="00A4427F"/>
    <w:rsid w:val="00A450AF"/>
    <w:rsid w:val="00A461C4"/>
    <w:rsid w:val="00A63B63"/>
    <w:rsid w:val="00A802AB"/>
    <w:rsid w:val="00A8631E"/>
    <w:rsid w:val="00AA05E5"/>
    <w:rsid w:val="00AC4ECB"/>
    <w:rsid w:val="00AD360D"/>
    <w:rsid w:val="00AE28A2"/>
    <w:rsid w:val="00AE5203"/>
    <w:rsid w:val="00B05A6D"/>
    <w:rsid w:val="00B06A15"/>
    <w:rsid w:val="00B11BB8"/>
    <w:rsid w:val="00B20F28"/>
    <w:rsid w:val="00B32617"/>
    <w:rsid w:val="00B350DF"/>
    <w:rsid w:val="00B50661"/>
    <w:rsid w:val="00B5431B"/>
    <w:rsid w:val="00B661F2"/>
    <w:rsid w:val="00B72A97"/>
    <w:rsid w:val="00B72D3E"/>
    <w:rsid w:val="00B81D43"/>
    <w:rsid w:val="00BA247D"/>
    <w:rsid w:val="00BA26A4"/>
    <w:rsid w:val="00BA3B36"/>
    <w:rsid w:val="00BA6D9B"/>
    <w:rsid w:val="00BA7ABB"/>
    <w:rsid w:val="00BB4A67"/>
    <w:rsid w:val="00BC5CC8"/>
    <w:rsid w:val="00BC7649"/>
    <w:rsid w:val="00BE6A54"/>
    <w:rsid w:val="00BF5258"/>
    <w:rsid w:val="00C16B02"/>
    <w:rsid w:val="00C37310"/>
    <w:rsid w:val="00C47164"/>
    <w:rsid w:val="00C71B52"/>
    <w:rsid w:val="00CB43AB"/>
    <w:rsid w:val="00CD1681"/>
    <w:rsid w:val="00CD51FB"/>
    <w:rsid w:val="00CD6248"/>
    <w:rsid w:val="00CE24C0"/>
    <w:rsid w:val="00D01330"/>
    <w:rsid w:val="00D1343F"/>
    <w:rsid w:val="00D2315B"/>
    <w:rsid w:val="00D278A3"/>
    <w:rsid w:val="00D32C8B"/>
    <w:rsid w:val="00D40E41"/>
    <w:rsid w:val="00D54618"/>
    <w:rsid w:val="00D65993"/>
    <w:rsid w:val="00D708F3"/>
    <w:rsid w:val="00D83AE5"/>
    <w:rsid w:val="00D91001"/>
    <w:rsid w:val="00D94640"/>
    <w:rsid w:val="00DB216D"/>
    <w:rsid w:val="00DB2A53"/>
    <w:rsid w:val="00DB4E55"/>
    <w:rsid w:val="00DB7C71"/>
    <w:rsid w:val="00DE075E"/>
    <w:rsid w:val="00DE635E"/>
    <w:rsid w:val="00E126EC"/>
    <w:rsid w:val="00E12EDF"/>
    <w:rsid w:val="00E22572"/>
    <w:rsid w:val="00E270DF"/>
    <w:rsid w:val="00E30974"/>
    <w:rsid w:val="00E451C0"/>
    <w:rsid w:val="00E513AF"/>
    <w:rsid w:val="00E52900"/>
    <w:rsid w:val="00E61296"/>
    <w:rsid w:val="00E75037"/>
    <w:rsid w:val="00E87C0E"/>
    <w:rsid w:val="00E90784"/>
    <w:rsid w:val="00E92D74"/>
    <w:rsid w:val="00EA5101"/>
    <w:rsid w:val="00EB1E76"/>
    <w:rsid w:val="00EB4EE8"/>
    <w:rsid w:val="00EC7B15"/>
    <w:rsid w:val="00ED3CFA"/>
    <w:rsid w:val="00EE0870"/>
    <w:rsid w:val="00EE2D2E"/>
    <w:rsid w:val="00EF4A53"/>
    <w:rsid w:val="00F01B71"/>
    <w:rsid w:val="00F05732"/>
    <w:rsid w:val="00F11A72"/>
    <w:rsid w:val="00F1699B"/>
    <w:rsid w:val="00F37D92"/>
    <w:rsid w:val="00F41149"/>
    <w:rsid w:val="00F70104"/>
    <w:rsid w:val="00FB05C5"/>
    <w:rsid w:val="00FC0A4C"/>
    <w:rsid w:val="00FC4F20"/>
    <w:rsid w:val="00FD08A8"/>
    <w:rsid w:val="00FD4833"/>
    <w:rsid w:val="00FD6AB9"/>
    <w:rsid w:val="00FF305B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48820"/>
  <w15:chartTrackingRefBased/>
  <w15:docId w15:val="{AFEBF5C3-4240-4582-B53B-654DFCB0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05B"/>
    <w:rPr>
      <w:rFonts w:ascii="Century Gothic" w:hAnsi="Century Gothic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3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F305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F305B"/>
    <w:rPr>
      <w:sz w:val="20"/>
      <w:szCs w:val="20"/>
    </w:rPr>
  </w:style>
  <w:style w:type="character" w:styleId="FootnoteReference">
    <w:name w:val="footnote reference"/>
    <w:semiHidden/>
    <w:rsid w:val="00FF305B"/>
    <w:rPr>
      <w:vertAlign w:val="superscript"/>
    </w:rPr>
  </w:style>
  <w:style w:type="paragraph" w:styleId="BalloonText">
    <w:name w:val="Balloon Text"/>
    <w:basedOn w:val="Normal"/>
    <w:semiHidden/>
    <w:rsid w:val="00896D33"/>
    <w:rPr>
      <w:rFonts w:ascii="Tahoma" w:hAnsi="Tahoma" w:cs="Tahoma"/>
      <w:sz w:val="16"/>
      <w:szCs w:val="16"/>
    </w:rPr>
  </w:style>
  <w:style w:type="character" w:customStyle="1" w:styleId="value">
    <w:name w:val="value"/>
    <w:basedOn w:val="DefaultParagraphFont"/>
    <w:rsid w:val="004B1E6B"/>
  </w:style>
  <w:style w:type="character" w:customStyle="1" w:styleId="tel1">
    <w:name w:val="tel1"/>
    <w:rsid w:val="004B1E6B"/>
    <w:rPr>
      <w:b/>
      <w:bCs/>
      <w:vanish w:val="0"/>
      <w:webHidden w:val="0"/>
      <w:color w:val="3E3E3E"/>
      <w:sz w:val="34"/>
      <w:szCs w:val="34"/>
      <w:specVanish w:val="0"/>
    </w:rPr>
  </w:style>
  <w:style w:type="character" w:styleId="Hyperlink">
    <w:name w:val="Hyperlink"/>
    <w:rsid w:val="004B1E6B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rsid w:val="005D5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37310"/>
    <w:rPr>
      <w:rFonts w:ascii="Century Gothic" w:hAnsi="Century Gothic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E52900"/>
    <w:rPr>
      <w:rFonts w:ascii="Century Gothic" w:hAnsi="Century Gothic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C71AE"/>
    <w:pPr>
      <w:ind w:left="72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ul.cox\Application%20Data\Microsoft\Templates\PC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07126-0d36-47b8-a57d-6e7c89e41326"/>
    <lcf76f155ced4ddcb4097134ff3c332f xmlns="f7e7eb65-8237-48aa-86d6-605f7d9aeb6a">
      <Terms xmlns="http://schemas.microsoft.com/office/infopath/2007/PartnerControls"/>
    </lcf76f155ced4ddcb4097134ff3c332f>
    <_Flow_SignoffStatus xmlns="f7e7eb65-8237-48aa-86d6-605f7d9aeb6a" xsi:nil="true"/>
    <Department xmlns="f7e7eb65-8237-48aa-86d6-605f7d9aeb6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F2169B424B347B12383AAD570CDDF" ma:contentTypeVersion="17" ma:contentTypeDescription="Create a new document." ma:contentTypeScope="" ma:versionID="9788ced3d67a134a8f33ff7a1d2e999a">
  <xsd:schema xmlns:xsd="http://www.w3.org/2001/XMLSchema" xmlns:xs="http://www.w3.org/2001/XMLSchema" xmlns:p="http://schemas.microsoft.com/office/2006/metadata/properties" xmlns:ns2="f7e7eb65-8237-48aa-86d6-605f7d9aeb6a" xmlns:ns3="80907126-0d36-47b8-a57d-6e7c89e41326" targetNamespace="http://schemas.microsoft.com/office/2006/metadata/properties" ma:root="true" ma:fieldsID="b6925d8448b0b8a7ee7026a150b536e5" ns2:_="" ns3:_="">
    <xsd:import namespace="f7e7eb65-8237-48aa-86d6-605f7d9aeb6a"/>
    <xsd:import namespace="80907126-0d36-47b8-a57d-6e7c89e4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epartment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eb65-8237-48aa-86d6-605f7d9ae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ca3af2-9596-49e8-9714-4cf5752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22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7126-0d36-47b8-a57d-6e7c89e413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e3d009-31ba-45ee-876a-92f2fa659d61}" ma:internalName="TaxCatchAll" ma:showField="CatchAllData" ma:web="80907126-0d36-47b8-a57d-6e7c89e4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EE30A-95D0-423B-8B44-94C5614F90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61768F-BAE4-4B49-8312-E2CB3BA6D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6BDBA-9593-4C9E-B348-C0EF61F1D4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5704A-18D3-4A8A-9B5E-925190BFC26E}">
  <ds:schemaRefs>
    <ds:schemaRef ds:uri="http://purl.org/dc/elements/1.1/"/>
    <ds:schemaRef ds:uri="http://purl.org/dc/terms/"/>
    <ds:schemaRef ds:uri="http://schemas.openxmlformats.org/package/2006/metadata/core-properties"/>
    <ds:schemaRef ds:uri="f7e7eb65-8237-48aa-86d6-605f7d9aeb6a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80907126-0d36-47b8-a57d-6e7c89e41326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1F9B305-E99C-412B-B3AC-4696E6472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7eb65-8237-48aa-86d6-605f7d9aeb6a"/>
    <ds:schemaRef ds:uri="80907126-0d36-47b8-a57d-6e7c89e4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Document</Template>
  <TotalTime>2</TotalTime>
  <Pages>1</Pages>
  <Words>125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Nippers: Sea Sense</vt:lpstr>
    </vt:vector>
  </TitlesOfParts>
  <Company>National Marine Aquarium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Nippers: Sea Sense</dc:title>
  <dc:subject/>
  <dc:creator>paul.cox</dc:creator>
  <cp:keywords/>
  <cp:lastModifiedBy>Heather Hine</cp:lastModifiedBy>
  <cp:revision>2</cp:revision>
  <cp:lastPrinted>2018-11-05T15:32:00Z</cp:lastPrinted>
  <dcterms:created xsi:type="dcterms:W3CDTF">2025-09-02T12:22:00Z</dcterms:created>
  <dcterms:modified xsi:type="dcterms:W3CDTF">2025-09-02T12:22:00Z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Marcus Williams</vt:lpwstr>
  </property>
  <property fmtid="{D5CDD505-2E9C-101B-9397-08002B2CF9AE}" pid="3" name="Order">
    <vt:lpwstr>217400.000000000</vt:lpwstr>
  </property>
  <property fmtid="{D5CDD505-2E9C-101B-9397-08002B2CF9AE}" pid="4" name="display_urn:schemas-microsoft-com:office:office#Author">
    <vt:lpwstr>Marcus Williams</vt:lpwstr>
  </property>
  <property fmtid="{D5CDD505-2E9C-101B-9397-08002B2CF9AE}" pid="5" name="display_urn:schemas-microsoft-com:office:office#SharedWithUsers">
    <vt:lpwstr>Emma Whittle;Heather Hine;Rahul Caines</vt:lpwstr>
  </property>
  <property fmtid="{D5CDD505-2E9C-101B-9397-08002B2CF9AE}" pid="6" name="SharedWithUsers">
    <vt:lpwstr>16;#Emma Whittle;#20;#Heather Hine;#87;#Rahul Caines</vt:lpwstr>
  </property>
  <property fmtid="{D5CDD505-2E9C-101B-9397-08002B2CF9AE}" pid="7" name="ContentTypeId">
    <vt:lpwstr>0x010100C21F2169B424B347B12383AAD570CDDF</vt:lpwstr>
  </property>
</Properties>
</file>